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C7" w:rsidRDefault="00F308C7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</w:p>
    <w:p w:rsidR="00F308C7" w:rsidRPr="00070FCD" w:rsidRDefault="00F308C7">
      <w:pPr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 w:rsidRPr="00070FCD">
        <w:rPr>
          <w:rFonts w:ascii="仿宋_GB2312" w:eastAsia="仿宋_GB2312" w:hAnsi="宋体" w:cs="仿宋_GB2312"/>
          <w:b/>
          <w:bCs/>
          <w:sz w:val="44"/>
          <w:szCs w:val="44"/>
        </w:rPr>
        <w:t>2022</w:t>
      </w:r>
      <w:r w:rsidRPr="00070FCD">
        <w:rPr>
          <w:rFonts w:ascii="仿宋_GB2312" w:eastAsia="仿宋_GB2312" w:hAnsi="宋体" w:cs="仿宋_GB2312" w:hint="eastAsia"/>
          <w:b/>
          <w:bCs/>
          <w:sz w:val="44"/>
          <w:szCs w:val="44"/>
        </w:rPr>
        <w:t>年日照市中心医院校园招聘专业技术人员报名登记表</w:t>
      </w:r>
    </w:p>
    <w:tbl>
      <w:tblPr>
        <w:tblpPr w:leftFromText="180" w:rightFromText="180" w:vertAnchor="page" w:horzAnchor="margin" w:tblpY="3546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966"/>
        <w:gridCol w:w="809"/>
        <w:gridCol w:w="631"/>
        <w:gridCol w:w="1440"/>
        <w:gridCol w:w="1080"/>
        <w:gridCol w:w="1800"/>
      </w:tblGrid>
      <w:tr w:rsidR="00F308C7" w:rsidTr="00070FCD">
        <w:trPr>
          <w:cantSplit/>
          <w:trHeight w:hRule="exact" w:val="367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</w:t>
            </w:r>
          </w:p>
        </w:tc>
      </w:tr>
      <w:tr w:rsidR="00F308C7" w:rsidTr="00070FCD">
        <w:trPr>
          <w:cantSplit/>
          <w:trHeight w:hRule="exact" w:val="427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308C7" w:rsidRDefault="00F308C7" w:rsidP="00070FCD"/>
        </w:tc>
      </w:tr>
      <w:tr w:rsidR="00F308C7" w:rsidTr="00070FCD">
        <w:trPr>
          <w:cantSplit/>
          <w:trHeight w:hRule="exact" w:val="427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308C7" w:rsidRDefault="00F308C7" w:rsidP="00070FCD"/>
        </w:tc>
      </w:tr>
      <w:tr w:rsidR="00F308C7" w:rsidTr="00070FCD">
        <w:trPr>
          <w:cantSplit/>
          <w:trHeight w:hRule="exact" w:val="397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308C7" w:rsidRDefault="00F308C7" w:rsidP="00070FCD"/>
        </w:tc>
      </w:tr>
      <w:tr w:rsidR="00F308C7" w:rsidTr="00070FCD">
        <w:trPr>
          <w:trHeight w:val="390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F308C7">
        <w:trPr>
          <w:trHeight w:hRule="exact" w:val="647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726" w:type="dxa"/>
            <w:gridSpan w:val="6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8C7">
        <w:trPr>
          <w:trHeight w:hRule="exact" w:val="783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726" w:type="dxa"/>
            <w:gridSpan w:val="6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8C7" w:rsidTr="00070FCD">
        <w:trPr>
          <w:trHeight w:val="473"/>
        </w:trPr>
        <w:tc>
          <w:tcPr>
            <w:tcW w:w="1382" w:type="dxa"/>
            <w:vMerge w:val="restart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专业资质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gridSpan w:val="2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2071" w:type="dxa"/>
            <w:gridSpan w:val="2"/>
            <w:vMerge w:val="restart"/>
            <w:vAlign w:val="center"/>
          </w:tcPr>
          <w:p w:rsidR="00F308C7" w:rsidRDefault="00F308C7" w:rsidP="00070FC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专业资质</w:t>
            </w: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2880" w:type="dxa"/>
            <w:gridSpan w:val="2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</w:tr>
      <w:tr w:rsidR="00F308C7" w:rsidTr="00070FCD">
        <w:trPr>
          <w:trHeight w:val="473"/>
        </w:trPr>
        <w:tc>
          <w:tcPr>
            <w:tcW w:w="1382" w:type="dxa"/>
            <w:vMerge/>
            <w:vAlign w:val="center"/>
          </w:tcPr>
          <w:p w:rsidR="00F308C7" w:rsidRDefault="00F308C7" w:rsidP="00070FCD">
            <w:pPr>
              <w:jc w:val="center"/>
            </w:pPr>
          </w:p>
        </w:tc>
        <w:tc>
          <w:tcPr>
            <w:tcW w:w="2775" w:type="dxa"/>
            <w:gridSpan w:val="2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2071" w:type="dxa"/>
            <w:gridSpan w:val="2"/>
            <w:vMerge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F308C7" w:rsidRDefault="00F308C7" w:rsidP="00070FCD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F308C7" w:rsidTr="00070FCD">
        <w:trPr>
          <w:trHeight w:hRule="exact" w:val="733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726" w:type="dxa"/>
            <w:gridSpan w:val="6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8C7" w:rsidTr="00070FCD">
        <w:trPr>
          <w:trHeight w:val="1483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726" w:type="dxa"/>
            <w:gridSpan w:val="6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8C7" w:rsidTr="00070FCD">
        <w:trPr>
          <w:trHeight w:val="1418"/>
        </w:trPr>
        <w:tc>
          <w:tcPr>
            <w:tcW w:w="1382" w:type="dxa"/>
            <w:vAlign w:val="center"/>
          </w:tcPr>
          <w:p w:rsidR="00F308C7" w:rsidRDefault="00F308C7" w:rsidP="00070FCD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08C7" w:rsidTr="00070FCD">
        <w:trPr>
          <w:trHeight w:val="3242"/>
        </w:trPr>
        <w:tc>
          <w:tcPr>
            <w:tcW w:w="1382" w:type="dxa"/>
            <w:vAlign w:val="center"/>
          </w:tcPr>
          <w:p w:rsidR="00F308C7" w:rsidRDefault="00F308C7" w:rsidP="00070FC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F308C7" w:rsidRDefault="00F308C7" w:rsidP="00070FC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F308C7" w:rsidRDefault="00F308C7" w:rsidP="00070F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 w:rsidR="00F308C7" w:rsidRPr="00070FCD" w:rsidRDefault="00F308C7" w:rsidP="00F308C7">
            <w:pPr>
              <w:ind w:firstLineChars="20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</w:t>
            </w:r>
            <w:r w:rsidRPr="00070FCD">
              <w:rPr>
                <w:rFonts w:ascii="宋体" w:cs="宋体"/>
                <w:color w:val="000000"/>
                <w:sz w:val="24"/>
                <w:szCs w:val="24"/>
              </w:rPr>
              <w:t>2022</w:t>
            </w:r>
            <w:r w:rsidRPr="00070FCD">
              <w:rPr>
                <w:rFonts w:ascii="宋体" w:cs="宋体" w:hint="eastAsia"/>
                <w:color w:val="000000"/>
                <w:sz w:val="24"/>
                <w:szCs w:val="24"/>
              </w:rPr>
              <w:t>年日照市中心医院校园招聘专业技术人员公告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F308C7" w:rsidRDefault="00F308C7" w:rsidP="00070FCD">
            <w:pPr>
              <w:spacing w:beforeLines="50"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时间：</w:t>
            </w:r>
            <w:r w:rsidRPr="00EE50A3">
              <w:rPr>
                <w:color w:val="000000"/>
                <w:sz w:val="28"/>
                <w:szCs w:val="28"/>
              </w:rPr>
              <w:t xml:space="preserve">   </w:t>
            </w:r>
            <w:r w:rsidRPr="00EE50A3">
              <w:rPr>
                <w:rFonts w:cs="宋体" w:hint="eastAsia"/>
                <w:color w:val="000000"/>
                <w:sz w:val="28"/>
                <w:szCs w:val="28"/>
              </w:rPr>
              <w:t>年</w:t>
            </w:r>
            <w:r w:rsidRPr="00EE50A3">
              <w:rPr>
                <w:color w:val="000000"/>
                <w:sz w:val="28"/>
                <w:szCs w:val="28"/>
              </w:rPr>
              <w:t xml:space="preserve">    </w:t>
            </w:r>
            <w:r w:rsidRPr="00EE50A3">
              <w:rPr>
                <w:rFonts w:cs="宋体" w:hint="eastAsia"/>
                <w:color w:val="000000"/>
                <w:sz w:val="28"/>
                <w:szCs w:val="28"/>
              </w:rPr>
              <w:t>月</w:t>
            </w:r>
            <w:r w:rsidRPr="00EE50A3">
              <w:rPr>
                <w:color w:val="000000"/>
                <w:sz w:val="28"/>
                <w:szCs w:val="28"/>
              </w:rPr>
              <w:t xml:space="preserve">   </w:t>
            </w:r>
            <w:r w:rsidRPr="00EE50A3"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308C7" w:rsidRDefault="00F308C7">
      <w:bookmarkStart w:id="0" w:name="_GoBack"/>
      <w:bookmarkEnd w:id="0"/>
    </w:p>
    <w:sectPr w:rsidR="00F308C7" w:rsidSect="00B1675B">
      <w:footerReference w:type="default" r:id="rId6"/>
      <w:pgSz w:w="11907" w:h="16840"/>
      <w:pgMar w:top="1361" w:right="1134" w:bottom="1361" w:left="1134" w:header="851" w:footer="992" w:gutter="567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8C7" w:rsidRDefault="00F308C7" w:rsidP="00B1675B">
      <w:r>
        <w:separator/>
      </w:r>
    </w:p>
  </w:endnote>
  <w:endnote w:type="continuationSeparator" w:id="0">
    <w:p w:rsidR="00F308C7" w:rsidRDefault="00F308C7" w:rsidP="00B1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8C7" w:rsidRDefault="00F308C7">
    <w:pPr>
      <w:pStyle w:val="Footer"/>
      <w:framePr w:wrap="auto" w:vAnchor="text" w:hAnchor="margin" w:xAlign="right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>Page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- 2 -</w:t>
    </w:r>
    <w:r>
      <w:rPr>
        <w:rStyle w:val="PageNumber"/>
        <w:sz w:val="28"/>
        <w:szCs w:val="28"/>
      </w:rPr>
      <w:fldChar w:fldCharType="end"/>
    </w:r>
  </w:p>
  <w:p w:rsidR="00F308C7" w:rsidRDefault="00F308C7">
    <w:pPr>
      <w:pStyle w:val="Footer"/>
      <w:tabs>
        <w:tab w:val="clear" w:pos="8306"/>
        <w:tab w:val="right" w:pos="8307"/>
      </w:tabs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8C7" w:rsidRDefault="00F308C7" w:rsidP="00B1675B">
      <w:r>
        <w:separator/>
      </w:r>
    </w:p>
  </w:footnote>
  <w:footnote w:type="continuationSeparator" w:id="0">
    <w:p w:rsidR="00F308C7" w:rsidRDefault="00F308C7" w:rsidP="00B167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1631C"/>
    <w:rsid w:val="00070FCD"/>
    <w:rsid w:val="0010615D"/>
    <w:rsid w:val="0011064A"/>
    <w:rsid w:val="002033E4"/>
    <w:rsid w:val="00216BD3"/>
    <w:rsid w:val="0027783A"/>
    <w:rsid w:val="00287339"/>
    <w:rsid w:val="00344258"/>
    <w:rsid w:val="00390C4D"/>
    <w:rsid w:val="004F53D4"/>
    <w:rsid w:val="00514C1A"/>
    <w:rsid w:val="005562BC"/>
    <w:rsid w:val="00620AFC"/>
    <w:rsid w:val="0065520F"/>
    <w:rsid w:val="0069512D"/>
    <w:rsid w:val="006C45C6"/>
    <w:rsid w:val="0072232F"/>
    <w:rsid w:val="00741B3B"/>
    <w:rsid w:val="007872A9"/>
    <w:rsid w:val="007A68ED"/>
    <w:rsid w:val="00963F85"/>
    <w:rsid w:val="0099160C"/>
    <w:rsid w:val="00A078B9"/>
    <w:rsid w:val="00A53CA6"/>
    <w:rsid w:val="00B0641B"/>
    <w:rsid w:val="00B1675B"/>
    <w:rsid w:val="00B37DC1"/>
    <w:rsid w:val="00B41498"/>
    <w:rsid w:val="00B4267F"/>
    <w:rsid w:val="00B930C9"/>
    <w:rsid w:val="00BB6E86"/>
    <w:rsid w:val="00C11448"/>
    <w:rsid w:val="00C72CED"/>
    <w:rsid w:val="00C9140D"/>
    <w:rsid w:val="00CA1709"/>
    <w:rsid w:val="00D9175D"/>
    <w:rsid w:val="00DC3DCA"/>
    <w:rsid w:val="00DD48E6"/>
    <w:rsid w:val="00DE471F"/>
    <w:rsid w:val="00E45B70"/>
    <w:rsid w:val="00E6296F"/>
    <w:rsid w:val="00EE50A3"/>
    <w:rsid w:val="00F308C7"/>
    <w:rsid w:val="00F325ED"/>
    <w:rsid w:val="00F71434"/>
    <w:rsid w:val="00FB2F8A"/>
    <w:rsid w:val="0B4811AD"/>
    <w:rsid w:val="1E7F4166"/>
    <w:rsid w:val="54E67035"/>
    <w:rsid w:val="753E269B"/>
    <w:rsid w:val="7B3B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5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675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75B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1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675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16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61</Words>
  <Characters>354</Characters>
  <Application>Microsoft Office Outlook</Application>
  <DocSecurity>0</DocSecurity>
  <Lines>0</Lines>
  <Paragraphs>0</Paragraphs>
  <ScaleCrop>false</ScaleCrop>
  <Company>Windows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微软用户</cp:lastModifiedBy>
  <cp:revision>18</cp:revision>
  <dcterms:created xsi:type="dcterms:W3CDTF">2017-01-04T10:45:00Z</dcterms:created>
  <dcterms:modified xsi:type="dcterms:W3CDTF">2022-05-09T04:00:00Z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